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77777777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7FCCA514" w:rsidR="005F2C75" w:rsidRPr="00B437CB" w:rsidRDefault="009241F2" w:rsidP="008B2F0D">
            <w:pPr>
              <w:pStyle w:val="DocumentMetadata"/>
            </w:pPr>
            <w:r>
              <w:t>201</w:t>
            </w:r>
            <w:r w:rsidR="00FC3BA5">
              <w:t>3</w:t>
            </w:r>
            <w:r w:rsidR="008B2F0D">
              <w:t>.</w:t>
            </w:r>
            <w:r w:rsidR="00FC3BA5">
              <w:t>0</w:t>
            </w:r>
            <w:r w:rsidR="0080274B">
              <w:t>3</w:t>
            </w:r>
            <w:r w:rsidR="008B2F0D">
              <w:t>.</w:t>
            </w:r>
            <w:r w:rsidR="0080274B">
              <w:t>11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582FFE60" w:rsidR="005F2C75" w:rsidRPr="00B437CB" w:rsidRDefault="00FC3BA5" w:rsidP="00941B93">
            <w:pPr>
              <w:pStyle w:val="DocumentMetadata"/>
            </w:pPr>
            <w:r>
              <w:t>1</w:t>
            </w:r>
            <w:r w:rsidR="0080274B">
              <w:t>1</w:t>
            </w:r>
            <w:r>
              <w:t xml:space="preserve"> </w:t>
            </w:r>
            <w:r w:rsidR="0080274B">
              <w:t>March</w:t>
            </w:r>
            <w:r>
              <w:t xml:space="preserve"> </w:t>
            </w:r>
            <w:r w:rsidR="009241F2">
              <w:t>201</w:t>
            </w:r>
            <w:r>
              <w:t>3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0" w:name="_Toc146460771"/>
      <w:bookmarkStart w:id="1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bookmarkStart w:id="2" w:name="_GoBack"/>
      <w:bookmarkEnd w:id="2"/>
      <w:r>
        <w:lastRenderedPageBreak/>
        <w:t>Page intentionally left blank</w:t>
      </w:r>
    </w:p>
    <w:p w14:paraId="3A579A86" w14:textId="77777777" w:rsidR="00BB0A96" w:rsidRDefault="00BB0A96" w:rsidP="00BB0A96">
      <w:pPr>
        <w:pStyle w:val="Heading2"/>
      </w:pPr>
      <w:r w:rsidRPr="00073F27">
        <w:lastRenderedPageBreak/>
        <w:t>Compound Unlimited</w:t>
      </w:r>
      <w:bookmarkEnd w:id="0"/>
      <w:bookmarkEnd w:id="1"/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BB0A96" w:rsidRPr="00F33808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42A23311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28012D" w:rsidRPr="00F33808" w:rsidRDefault="0028012D" w:rsidP="00010813">
            <w:pPr>
              <w:jc w:val="right"/>
            </w:pPr>
            <w:r w:rsidRPr="00F33808">
              <w:t>6</w:t>
            </w:r>
            <w:r w:rsidR="00E378E6"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28012D" w:rsidRPr="00F33808" w:rsidRDefault="00E378E6" w:rsidP="00010813">
            <w:pPr>
              <w:jc w:val="right"/>
            </w:pPr>
            <w:r>
              <w:t>11 Mar 2012</w:t>
            </w: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4F27BD73" w:rsidR="0028012D" w:rsidRPr="00F33808" w:rsidRDefault="0028012D" w:rsidP="00010813">
            <w:r w:rsidRPr="00F33808">
              <w:t>R.</w:t>
            </w:r>
            <w:r w:rsidR="002018EB">
              <w:t xml:space="preserve"> </w:t>
            </w:r>
            <w:r w:rsidRPr="00F33808">
              <w:t>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9241F2" w:rsidRPr="00F33808" w:rsidRDefault="00AA5C08" w:rsidP="00010813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9241F2" w:rsidRPr="00F33808" w:rsidRDefault="00AA5C08" w:rsidP="00A548B3">
            <w:pPr>
              <w:jc w:val="right"/>
            </w:pPr>
            <w:r>
              <w:t>15 Jan 2012</w:t>
            </w: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28012D" w:rsidRPr="00F33808" w:rsidRDefault="0028012D" w:rsidP="00010813">
            <w:pPr>
              <w:jc w:val="right"/>
            </w:pPr>
            <w:r w:rsidRPr="00F33808">
              <w:t>28</w:t>
            </w:r>
            <w:r w:rsidR="00E378E6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28012D" w:rsidRPr="00F33808" w:rsidRDefault="00E378E6" w:rsidP="00010813">
            <w:pPr>
              <w:jc w:val="right"/>
            </w:pPr>
            <w:r>
              <w:t>07 Jan 2012</w:t>
            </w:r>
          </w:p>
        </w:tc>
      </w:tr>
      <w:tr w:rsidR="0028012D" w:rsidRPr="00F33808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10E42583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28012D" w:rsidRPr="00F33808" w:rsidRDefault="00C62C28" w:rsidP="00010813">
            <w:pPr>
              <w:jc w:val="right"/>
            </w:pPr>
            <w:r>
              <w:t>58</w:t>
            </w:r>
            <w:r w:rsidR="00E378E6"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28012D" w:rsidRPr="00F33808" w:rsidRDefault="00C62C28" w:rsidP="00010813">
            <w:pPr>
              <w:jc w:val="right"/>
            </w:pPr>
            <w:r>
              <w:t>1</w:t>
            </w:r>
            <w:r w:rsidR="00E378E6">
              <w:t>5 Feb 2012</w:t>
            </w:r>
          </w:p>
        </w:tc>
      </w:tr>
      <w:tr w:rsidR="00BE230E" w:rsidRPr="00F33808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BE230E" w:rsidRPr="00F33808" w:rsidRDefault="00A548B3" w:rsidP="00010813">
            <w:r>
              <w:t>C</w:t>
            </w:r>
            <w:r w:rsidR="00BE230E">
              <w:t>. Hor</w:t>
            </w:r>
            <w:r w:rsidR="005F3784">
              <w:t>a</w:t>
            </w:r>
            <w:r w:rsidR="00BE230E">
              <w:t>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BE230E" w:rsidRPr="00F33808" w:rsidRDefault="00BE230E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BE230E" w:rsidRPr="00F33808" w:rsidRDefault="00BE230E" w:rsidP="00010813">
            <w:pPr>
              <w:jc w:val="right"/>
            </w:pPr>
            <w:r w:rsidRPr="00F33808">
              <w:t>5</w:t>
            </w: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BE230E" w:rsidRPr="00F33808" w:rsidRDefault="00BE230E" w:rsidP="00010813">
            <w:pPr>
              <w:jc w:val="right"/>
            </w:pPr>
            <w:r>
              <w:t>08 Jan 2012</w:t>
            </w:r>
          </w:p>
        </w:tc>
      </w:tr>
      <w:tr w:rsidR="00BE230E" w:rsidRPr="00F33808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3A45DC6C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BE230E" w:rsidRPr="00F33808" w:rsidRDefault="00BE230E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BE230E" w:rsidRPr="00F33808" w:rsidRDefault="00BE230E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BE230E" w:rsidRPr="00F33808" w:rsidRDefault="00BE230E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BE230E" w:rsidRPr="00F33808" w:rsidRDefault="00BE230E" w:rsidP="00010813">
            <w:pPr>
              <w:jc w:val="right"/>
            </w:pPr>
            <w:r w:rsidRPr="00F33808">
              <w:t>Apr 2006</w:t>
            </w: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5D968FD0" w:rsidR="00174D42" w:rsidRPr="00F33808" w:rsidRDefault="00174D42" w:rsidP="00317271">
            <w:r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417F540" w:rsidR="00BB0A96" w:rsidRPr="00F33808" w:rsidRDefault="00174D42" w:rsidP="00317271">
            <w:r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56289E85" w:rsidR="00BB0A96" w:rsidRPr="00F33808" w:rsidRDefault="00174D42" w:rsidP="00317271">
            <w:pPr>
              <w:jc w:val="right"/>
            </w:pPr>
            <w: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6F564156" w:rsidR="00BB0A96" w:rsidRPr="00F33808" w:rsidRDefault="00174D42" w:rsidP="00317271">
            <w:pPr>
              <w:jc w:val="right"/>
            </w:pPr>
            <w:r>
              <w:t>18 Feb 2012</w:t>
            </w: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2F56885D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443E83D7" w:rsidR="00BB0A96" w:rsidRPr="00F33808" w:rsidRDefault="00FC3BA5" w:rsidP="00317271">
            <w:r>
              <w:t xml:space="preserve">Mstr. </w:t>
            </w:r>
            <w:r w:rsidR="0080274B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2D549637" w:rsidR="00BB0A96" w:rsidRPr="00F33808" w:rsidRDefault="0080274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03D27438" w:rsidR="00BB0A96" w:rsidRPr="00F33808" w:rsidRDefault="0080274B" w:rsidP="00317271">
            <w:pPr>
              <w:jc w:val="right"/>
            </w:pPr>
            <w:r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3BC145A3" w:rsidR="00BB0A96" w:rsidRPr="00F33808" w:rsidRDefault="0080274B" w:rsidP="00317271">
            <w:pPr>
              <w:jc w:val="right"/>
            </w:pPr>
            <w:r>
              <w:t>03 Feb 2013</w:t>
            </w: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E401A7" w:rsidRPr="00F33808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556C890"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14:paraId="3A579BE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14:paraId="3A579BE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7777777"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77777777"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77777777"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77777777"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</w:tbl>
    <w:p w14:paraId="3A579BF3" w14:textId="77777777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4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4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77777777"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9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A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77777777"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77777777"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77777777"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F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14:paraId="3A579CFE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77777777"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77777777"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A4594C" w:rsidRPr="00F33808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6D342B08"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14:paraId="3A579D5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77777777"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77777777"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7777777"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14:paraId="3A579D59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77777777"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7777777"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</w:tbl>
    <w:p w14:paraId="3A579D60" w14:textId="77777777"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8736324" w:rsidR="00BB0A96" w:rsidRPr="00F33808" w:rsidRDefault="009D059E" w:rsidP="00171F2B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E58CDAC" w:rsidR="00BB0A96" w:rsidRPr="00F33808" w:rsidRDefault="009D059E" w:rsidP="00317271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1FD71907" w:rsidR="00BB0A96" w:rsidRPr="00F33808" w:rsidRDefault="009D059E" w:rsidP="00317271">
            <w:pPr>
              <w:jc w:val="right"/>
            </w:pPr>
            <w: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19E7D758" w:rsidR="00BB0A96" w:rsidRPr="00F33808" w:rsidRDefault="009D059E" w:rsidP="00171F2B">
            <w:pPr>
              <w:jc w:val="right"/>
            </w:pPr>
            <w:r>
              <w:t>26 Nov 2012</w:t>
            </w: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BB0A96" w:rsidRPr="00F33808" w:rsidRDefault="001845A6" w:rsidP="00317271"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BB0A96" w:rsidRPr="00F33808" w:rsidRDefault="001845A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37582019" w:rsidR="00BB0A96" w:rsidRPr="00F33808" w:rsidRDefault="00C81A8F" w:rsidP="00317271">
            <w:pPr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006C000E" w:rsidR="00BB0A96" w:rsidRPr="00F33808" w:rsidRDefault="00C81A8F" w:rsidP="00317271">
            <w:pPr>
              <w:jc w:val="right"/>
            </w:pPr>
            <w:r>
              <w:t>29 Apr 2012</w:t>
            </w: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9D059E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9D059E" w:rsidRPr="00DC2042" w:rsidRDefault="009D059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6E3D0E7A" w:rsidR="009D059E" w:rsidRPr="00F33808" w:rsidRDefault="009D059E" w:rsidP="00892669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7615169" w:rsidR="009D059E" w:rsidRPr="00F33808" w:rsidRDefault="009D059E" w:rsidP="00892669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2B7D02FC" w:rsidR="009D059E" w:rsidRPr="00F33808" w:rsidRDefault="009D059E" w:rsidP="00317271">
            <w:pPr>
              <w:jc w:val="right"/>
            </w:pPr>
            <w:r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5E84F37" w:rsidR="009D059E" w:rsidRPr="00F33808" w:rsidRDefault="009D059E" w:rsidP="00317271">
            <w:pPr>
              <w:jc w:val="right"/>
            </w:pPr>
            <w:r>
              <w:t>15 Nov 2012</w:t>
            </w: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9D059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9D059E" w:rsidRPr="00DC2042" w:rsidRDefault="009D059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6C33F0BB" w:rsidR="009D059E" w:rsidRPr="00F33808" w:rsidRDefault="009D059E" w:rsidP="00317271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B1A0260" w:rsidR="009D059E" w:rsidRPr="00F33808" w:rsidRDefault="009D059E" w:rsidP="00FD26F2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5FDA1210" w:rsidR="009D059E" w:rsidRPr="00F33808" w:rsidRDefault="009D059E" w:rsidP="00317271">
            <w:pPr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4BF3CCF3" w:rsidR="009D059E" w:rsidRPr="00F33808" w:rsidRDefault="009D059E" w:rsidP="00317271">
            <w:pPr>
              <w:jc w:val="right"/>
            </w:pPr>
            <w:r>
              <w:t>01 Nov 2012</w:t>
            </w:r>
          </w:p>
        </w:tc>
      </w:tr>
      <w:tr w:rsidR="004017EE" w:rsidRPr="00F33808" w14:paraId="3A579DAF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24AE3D1A" w:rsidR="002962F2" w:rsidRPr="00F33808" w:rsidRDefault="00B264E8" w:rsidP="00892669">
            <w:r>
              <w:t>Miss</w:t>
            </w:r>
            <w:r w:rsidR="002962F2">
              <w:t xml:space="preserve"> M. </w:t>
            </w:r>
            <w:proofErr w:type="spellStart"/>
            <w:r w:rsidR="002962F2">
              <w:t>P</w:t>
            </w:r>
            <w:r w:rsidR="0059626F">
              <w:t>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64C7502A" w:rsidR="002962F2" w:rsidRPr="00F33808" w:rsidRDefault="0059626F" w:rsidP="00892669"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00994806" w:rsidR="002962F2" w:rsidRPr="00F33808" w:rsidRDefault="00834C3B" w:rsidP="00317271">
            <w:pPr>
              <w:jc w:val="right"/>
            </w:pPr>
            <w:r>
              <w:t>35</w:t>
            </w:r>
            <w:r w:rsidR="004C450B"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136CBE70" w:rsidR="002962F2" w:rsidRPr="00F33808" w:rsidRDefault="004C450B" w:rsidP="00317271">
            <w:pPr>
              <w:jc w:val="right"/>
            </w:pPr>
            <w:r>
              <w:t>05 Feb 2013</w:t>
            </w: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DD28144" w:rsidR="002962F2" w:rsidRPr="00F33808" w:rsidRDefault="00B264E8" w:rsidP="00317271">
            <w:r>
              <w:t>Miss</w:t>
            </w:r>
            <w:r w:rsidR="002962F2">
              <w:t xml:space="preserve"> M. </w:t>
            </w:r>
            <w:proofErr w:type="spellStart"/>
            <w:r w:rsidR="002962F2">
              <w:t>P</w:t>
            </w:r>
            <w:r w:rsidR="004534F2">
              <w:t>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1FB5E3FC" w:rsidR="002962F2" w:rsidRPr="00F33808" w:rsidRDefault="004534F2" w:rsidP="00892669"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1FF8075A" w:rsidR="002962F2" w:rsidRPr="00F33808" w:rsidRDefault="004534F2" w:rsidP="00317271">
            <w:pPr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47AAACA1" w:rsidR="002962F2" w:rsidRPr="00F33808" w:rsidRDefault="004534F2" w:rsidP="00317271">
            <w:pPr>
              <w:jc w:val="right"/>
            </w:pPr>
            <w:r>
              <w:t xml:space="preserve">22 </w:t>
            </w:r>
            <w:r w:rsidR="002962F2">
              <w:t xml:space="preserve"> Jan 201</w:t>
            </w:r>
            <w:r>
              <w:t>3</w:t>
            </w: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4C450B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4C450B" w:rsidRPr="00D3649B" w:rsidRDefault="004C450B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28FB66EA" w:rsidR="004C450B" w:rsidRPr="00F33808" w:rsidRDefault="004C450B" w:rsidP="00317271">
            <w:r>
              <w:t xml:space="preserve">Miss M. </w:t>
            </w:r>
            <w:proofErr w:type="spellStart"/>
            <w:r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4FA7E91C" w:rsidR="004C450B" w:rsidRPr="00F33808" w:rsidRDefault="004C450B" w:rsidP="00317271"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A6C9A9" w:rsidR="004C450B" w:rsidRPr="00F33808" w:rsidRDefault="004C450B" w:rsidP="00317271">
            <w:pPr>
              <w:jc w:val="right"/>
            </w:pPr>
            <w:r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54934736" w:rsidR="004C450B" w:rsidRPr="00F33808" w:rsidRDefault="004C450B" w:rsidP="00317271">
            <w:pPr>
              <w:jc w:val="right"/>
            </w:pPr>
            <w:r>
              <w:t>19 Feb 2013</w:t>
            </w:r>
          </w:p>
        </w:tc>
      </w:tr>
      <w:tr w:rsidR="004C450B" w:rsidRPr="00F33808" w14:paraId="3A579E0A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4C450B" w:rsidRPr="00D3649B" w:rsidRDefault="004C450B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4C450B" w:rsidRPr="00F33808" w:rsidRDefault="004C450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4C450B" w:rsidRPr="00F33808" w:rsidRDefault="004C450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4C450B" w:rsidRPr="00F33808" w:rsidRDefault="004C450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4C450B" w:rsidRPr="00F33808" w:rsidRDefault="004C450B" w:rsidP="00317271">
            <w:pPr>
              <w:jc w:val="right"/>
            </w:pPr>
          </w:p>
        </w:tc>
      </w:tr>
      <w:tr w:rsidR="004C450B" w:rsidRPr="00F33808" w14:paraId="3A579E1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4C450B" w:rsidRPr="00D3649B" w:rsidRDefault="004C450B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4C450B" w:rsidRPr="00F33808" w:rsidRDefault="004C450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4C450B" w:rsidRPr="00F33808" w:rsidRDefault="004C450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4C450B" w:rsidRPr="00F33808" w:rsidRDefault="004C450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4C450B" w:rsidRPr="00F33808" w:rsidRDefault="004C450B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28012D" w:rsidRPr="00D3649B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28012D" w:rsidRPr="00F33808" w:rsidRDefault="00C62C2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28012D" w:rsidRPr="00F33808" w:rsidRDefault="00C62C2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28012D" w:rsidRPr="00F33808" w:rsidRDefault="00C62C28" w:rsidP="00010813">
            <w:pPr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28012D" w:rsidRPr="00F33808" w:rsidRDefault="00C62C28" w:rsidP="00010813">
            <w:pPr>
              <w:jc w:val="right"/>
            </w:pPr>
            <w:r>
              <w:t>26 Jan 2012</w:t>
            </w:r>
          </w:p>
        </w:tc>
      </w:tr>
      <w:tr w:rsidR="0028012D" w:rsidRPr="00F33808" w14:paraId="3A579E41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79AD7640" w:rsidR="0028012D" w:rsidRPr="00F33808" w:rsidRDefault="00F33C77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E9E6652" w:rsidR="0028012D" w:rsidRPr="00F33808" w:rsidRDefault="00F33C77" w:rsidP="00010813">
            <w:pPr>
              <w:jc w:val="right"/>
            </w:pPr>
            <w:r>
              <w:t>386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DC80F02" w:rsidR="0028012D" w:rsidRPr="00F33808" w:rsidRDefault="00F33C77" w:rsidP="00010813">
            <w:pPr>
              <w:jc w:val="right"/>
            </w:pPr>
            <w:r>
              <w:t>29 Oct 201</w:t>
            </w:r>
            <w:r w:rsidR="00F41FD9">
              <w:t>3</w:t>
            </w:r>
          </w:p>
        </w:tc>
      </w:tr>
      <w:tr w:rsidR="0028012D" w:rsidRPr="00F33808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28012D" w:rsidRPr="00F33808" w:rsidRDefault="00853586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28012D" w:rsidRPr="00F33808" w:rsidRDefault="00853586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7B1490B6" w:rsidR="0028012D" w:rsidRPr="00F33808" w:rsidRDefault="0028012D" w:rsidP="00010813">
            <w:pPr>
              <w:jc w:val="right"/>
            </w:pPr>
            <w:r>
              <w:t>2</w:t>
            </w:r>
            <w:r w:rsidR="00853586">
              <w:t>2</w:t>
            </w:r>
            <w:r w:rsidR="00FC3BA5">
              <w:t>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317FFCF9" w:rsidR="0028012D" w:rsidRPr="00F33808" w:rsidRDefault="00A8199C" w:rsidP="00010813">
            <w:pPr>
              <w:jc w:val="right"/>
            </w:pPr>
            <w:r>
              <w:t>0</w:t>
            </w:r>
            <w:r w:rsidR="00FC3BA5">
              <w:t>6 Dec</w:t>
            </w:r>
            <w:r>
              <w:t xml:space="preserve"> 2012</w:t>
            </w:r>
          </w:p>
        </w:tc>
      </w:tr>
      <w:tr w:rsidR="004D2235" w:rsidRPr="00F33808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14:paraId="3A579E6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2EF4BAE9" w:rsidR="004D2235" w:rsidRPr="00F33808" w:rsidRDefault="00F41FD9" w:rsidP="00010813">
            <w:pPr>
              <w:jc w:val="right"/>
            </w:pPr>
            <w:r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61D63E11" w:rsidR="004D2235" w:rsidRPr="00F33808" w:rsidRDefault="00F41FD9" w:rsidP="00010813">
            <w:pPr>
              <w:jc w:val="right"/>
            </w:pPr>
            <w:r>
              <w:t>03</w:t>
            </w:r>
            <w:r w:rsidR="004D2235">
              <w:t xml:space="preserve"> Feb 201</w:t>
            </w:r>
            <w:r>
              <w:t>3</w:t>
            </w:r>
          </w:p>
        </w:tc>
      </w:tr>
      <w:tr w:rsidR="004D2235" w:rsidRPr="00F33808" w14:paraId="3A579E6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7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8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9" w14:textId="77777777"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A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4A4AD48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374BC1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152793E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10FED1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77777777"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BB0A96" w:rsidRPr="00F33808" w:rsidRDefault="00BB0A96" w:rsidP="00317271">
            <w:r w:rsidRPr="00F33808">
              <w:t xml:space="preserve">Mstr. </w:t>
            </w:r>
            <w:r w:rsidR="000F7E23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BB0A96" w:rsidRPr="00F33808" w:rsidRDefault="000F7E23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BB0A96" w:rsidRPr="00F33808" w:rsidRDefault="000F7E23" w:rsidP="00317271">
            <w:pPr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BB0A96" w:rsidRPr="00F33808" w:rsidRDefault="000F7E23" w:rsidP="000F7E23">
            <w:pPr>
              <w:jc w:val="right"/>
            </w:pPr>
            <w:r>
              <w:t>18 Dec 2011</w:t>
            </w:r>
          </w:p>
        </w:tc>
      </w:tr>
      <w:tr w:rsidR="00BB0A96" w:rsidRPr="00F33808" w14:paraId="3A579EC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77777777"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4FBF377F" w:rsidR="00BB0A96" w:rsidRPr="00F33808" w:rsidRDefault="00F33C77" w:rsidP="00317271"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05331177" w:rsidR="00BB0A96" w:rsidRPr="00F33808" w:rsidRDefault="00F33C77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1331AB38" w:rsidR="00BB0A96" w:rsidRPr="00F33808" w:rsidRDefault="00F33C77" w:rsidP="00317271">
            <w:pPr>
              <w:jc w:val="right"/>
            </w:pPr>
            <w:r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3824487" w:rsidR="00BB0A96" w:rsidRPr="00F33808" w:rsidRDefault="00F33C77" w:rsidP="00317271">
            <w:pPr>
              <w:jc w:val="right"/>
            </w:pPr>
            <w:r>
              <w:t>03 Feb 2013</w:t>
            </w: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14:paraId="3A579F1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14:paraId="3A579F2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317EDA9" w:rsidR="002962F2" w:rsidRPr="00F33808" w:rsidRDefault="002962F2" w:rsidP="00892669">
            <w:r>
              <w:t xml:space="preserve">Mrs. </w:t>
            </w:r>
            <w:r w:rsidR="004534F2">
              <w:t>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77777777"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78056447" w:rsidR="002962F2" w:rsidRPr="00F33808" w:rsidRDefault="002962F2" w:rsidP="00317271">
            <w:pPr>
              <w:jc w:val="right"/>
            </w:pPr>
            <w:r>
              <w:t>3</w:t>
            </w:r>
            <w:r w:rsidR="004534F2">
              <w:t>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2B26FBF5" w:rsidR="002962F2" w:rsidRPr="00F33808" w:rsidRDefault="004534F2" w:rsidP="00317271">
            <w:pPr>
              <w:jc w:val="right"/>
            </w:pPr>
            <w:r>
              <w:t>13 Jan</w:t>
            </w:r>
            <w:r w:rsidR="002962F2">
              <w:t xml:space="preserve"> 201</w:t>
            </w:r>
            <w:r>
              <w:t>3</w:t>
            </w: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77777777"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77777777"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14:paraId="3A579FD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28012D" w:rsidRPr="00F33808" w:rsidRDefault="009A0D74" w:rsidP="00010813">
            <w:r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28012D" w:rsidRPr="00F33808" w:rsidRDefault="009A0D74" w:rsidP="00010813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28012D" w:rsidRPr="00F33808" w:rsidRDefault="009A0D74" w:rsidP="00010813">
            <w:pPr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28012D" w:rsidRPr="00F33808" w:rsidRDefault="009A0D74" w:rsidP="00010813">
            <w:pPr>
              <w:jc w:val="right"/>
            </w:pPr>
            <w:r>
              <w:t>18 Oct 2011</w:t>
            </w:r>
          </w:p>
        </w:tc>
      </w:tr>
      <w:tr w:rsidR="0028012D" w:rsidRPr="00F33808" w14:paraId="3A579FD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7717CA2F" w:rsidR="0028012D" w:rsidRPr="00F33808" w:rsidRDefault="00F5253B" w:rsidP="00010813">
            <w:pPr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28D92A7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10B6F2F0" w:rsidR="00BB0A96" w:rsidRPr="00F33808" w:rsidRDefault="00BB0A96" w:rsidP="00317271">
            <w:r w:rsidRPr="00F33808">
              <w:t xml:space="preserve">Mstr. </w:t>
            </w:r>
            <w:r w:rsidR="0040611F">
              <w:t>L</w:t>
            </w:r>
            <w:r w:rsidR="004B70F7">
              <w:t>.</w:t>
            </w:r>
            <w:r w:rsidR="0040611F"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F33808" w:rsidRDefault="0040611F" w:rsidP="004D2235">
            <w:pPr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F33808" w:rsidRDefault="0040611F" w:rsidP="0040611F">
            <w:pPr>
              <w:jc w:val="right"/>
            </w:pPr>
            <w:r>
              <w:t>13  Nov 2011</w:t>
            </w:r>
          </w:p>
        </w:tc>
      </w:tr>
      <w:tr w:rsidR="00C66182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5592AA17" w:rsidR="00C66182" w:rsidRPr="00F33808" w:rsidRDefault="00C66182" w:rsidP="00317271">
            <w:r>
              <w:t>Mstr. 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47C4365D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4D667975" w:rsidR="00C66182" w:rsidRPr="00F33808" w:rsidRDefault="00C66182" w:rsidP="00317271">
            <w:pPr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6F4E5804" w:rsidR="00C66182" w:rsidRPr="00F33808" w:rsidRDefault="00C66182" w:rsidP="00317271">
            <w:pPr>
              <w:jc w:val="right"/>
            </w:pPr>
            <w:r>
              <w:t>29 Jan 2012</w:t>
            </w:r>
          </w:p>
        </w:tc>
      </w:tr>
      <w:tr w:rsidR="00C66182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76942A70" w:rsidR="00C66182" w:rsidRPr="00F33808" w:rsidRDefault="00C66182" w:rsidP="00317271">
            <w:r w:rsidRPr="00F33808">
              <w:t xml:space="preserve">Mstr. </w:t>
            </w:r>
            <w:r>
              <w:t>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C66182" w:rsidRPr="00F33808" w:rsidRDefault="00C66182" w:rsidP="00317271">
            <w:pPr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C66182" w:rsidRPr="00F33808" w:rsidRDefault="00C66182" w:rsidP="00317271">
            <w:pPr>
              <w:jc w:val="right"/>
            </w:pPr>
            <w:r>
              <w:t>27 Nov 2011</w:t>
            </w:r>
          </w:p>
        </w:tc>
      </w:tr>
      <w:tr w:rsidR="00C66182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66182" w:rsidRPr="00F33808" w:rsidRDefault="00C66182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66182" w:rsidRPr="00F33808" w:rsidRDefault="00C66182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66182" w:rsidRPr="00F33808" w:rsidRDefault="00C66182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66182" w:rsidRPr="00F33808" w:rsidRDefault="00C66182" w:rsidP="00317271">
            <w:pPr>
              <w:jc w:val="right"/>
            </w:pPr>
            <w:r>
              <w:t>26 Jan 2011</w:t>
            </w:r>
          </w:p>
        </w:tc>
      </w:tr>
      <w:tr w:rsidR="00C66182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C66182" w:rsidRPr="00F33808" w:rsidRDefault="00C66182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C66182" w:rsidRPr="00F33808" w:rsidRDefault="00C66182" w:rsidP="00317271">
            <w:pPr>
              <w:jc w:val="right"/>
            </w:pPr>
            <w:r>
              <w:t>29 Mar 2010</w:t>
            </w:r>
          </w:p>
        </w:tc>
      </w:tr>
      <w:tr w:rsidR="00C66182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C66182" w:rsidRPr="00F33808" w:rsidRDefault="00C66182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C66182" w:rsidRPr="00F33808" w:rsidRDefault="00C66182" w:rsidP="00CB0971">
            <w:pPr>
              <w:jc w:val="right"/>
            </w:pPr>
            <w:r>
              <w:t>01 Feb 2010</w:t>
            </w:r>
          </w:p>
        </w:tc>
      </w:tr>
      <w:tr w:rsidR="00C66182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C66182" w:rsidRPr="00F33808" w:rsidRDefault="00C66182" w:rsidP="00317271">
            <w:pPr>
              <w:jc w:val="right"/>
            </w:pPr>
          </w:p>
        </w:tc>
      </w:tr>
      <w:tr w:rsidR="00C66182" w:rsidRPr="00F33808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46A62C31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C66182" w:rsidRPr="00F33808" w:rsidRDefault="00C66182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C66182" w:rsidRPr="00F33808" w:rsidRDefault="00C66182" w:rsidP="003721BB">
            <w:pPr>
              <w:jc w:val="right"/>
            </w:pPr>
            <w:r>
              <w:t>30  Oct 2011</w:t>
            </w:r>
          </w:p>
        </w:tc>
      </w:tr>
      <w:tr w:rsidR="00C66182" w:rsidRPr="00F33808" w14:paraId="3A57A02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C66182" w:rsidRPr="00F33808" w:rsidRDefault="00C66182" w:rsidP="00317271">
            <w:pPr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C66182" w:rsidRPr="00F33808" w:rsidRDefault="00C66182" w:rsidP="00317271">
            <w:pPr>
              <w:jc w:val="right"/>
            </w:pPr>
            <w:r>
              <w:t>15 Jan 2012</w:t>
            </w:r>
          </w:p>
        </w:tc>
      </w:tr>
      <w:tr w:rsidR="00C66182" w:rsidRPr="00F33808" w14:paraId="3A57A03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C66182" w:rsidRPr="00F33808" w:rsidRDefault="00C66182" w:rsidP="00317271">
            <w:pPr>
              <w:jc w:val="right"/>
            </w:pPr>
          </w:p>
        </w:tc>
      </w:tr>
    </w:tbl>
    <w:p w14:paraId="3A57A03A" w14:textId="77777777"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14:paraId="3A57A03B" w14:textId="77777777"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14:paraId="3A57A03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26F9" w:rsidRPr="00F33808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77777777" w:rsidR="00BB26F9" w:rsidRPr="00EC5F8D" w:rsidRDefault="00BB26F9" w:rsidP="00BB26F9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F33808" w:rsidRDefault="00BB26F9" w:rsidP="00BB26F9">
            <w:r>
              <w:t>Miss</w:t>
            </w:r>
            <w:r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F33808" w:rsidRDefault="00BB26F9" w:rsidP="00BB26F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F33808" w:rsidRDefault="00BB26F9" w:rsidP="00BB26F9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F33808" w:rsidRDefault="00BB26F9" w:rsidP="00BB26F9">
            <w:pPr>
              <w:jc w:val="right"/>
            </w:pPr>
            <w:r>
              <w:t>16 Nov 2008</w:t>
            </w:r>
          </w:p>
        </w:tc>
      </w:tr>
      <w:tr w:rsidR="00BB0A96" w:rsidRPr="00F33808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14:paraId="3A57A07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14:paraId="3A57A09E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BB26F9" w:rsidRPr="00F33808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77777777" w:rsidR="00BB26F9" w:rsidRPr="00E72085" w:rsidRDefault="00BB26F9" w:rsidP="00BB26F9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F33808" w:rsidRDefault="00BB26F9" w:rsidP="00BB26F9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F33808" w:rsidRDefault="00BB26F9" w:rsidP="00BB26F9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F33808" w:rsidRDefault="00BB26F9" w:rsidP="00BB26F9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F33808" w:rsidRDefault="00BB26F9" w:rsidP="00BB26F9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14:paraId="3A57A0D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14:paraId="3A57A0FA" w14:textId="77777777"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14:paraId="3A57A0F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14:paraId="3A57A10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14:paraId="18245FF7" w14:textId="4C052A6E" w:rsidR="00A962D7" w:rsidRPr="00973360" w:rsidRDefault="00A962D7" w:rsidP="00A962D7">
      <w:pPr>
        <w:pStyle w:val="Heading2"/>
        <w:pageBreakBefore w:val="0"/>
        <w:spacing w:before="360"/>
      </w:pPr>
      <w:r>
        <w:t>Recurve Freestyle</w:t>
      </w:r>
    </w:p>
    <w:p w14:paraId="46823CD4" w14:textId="77777777" w:rsidR="00A962D7" w:rsidRDefault="00A962D7" w:rsidP="00A962D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590D3283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0B4696D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C2C" w14:textId="4B7F805A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F2FE" w14:textId="45CA0F2A" w:rsidR="00B51D7C" w:rsidRPr="00F33808" w:rsidRDefault="00B51D7C" w:rsidP="002018EB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AE066" w14:textId="72E28140" w:rsidR="00B51D7C" w:rsidRPr="00F33808" w:rsidRDefault="00B51D7C" w:rsidP="002018EB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F9900" w14:textId="776CE7EC" w:rsidR="00B51D7C" w:rsidRPr="00F33808" w:rsidRDefault="00B51D7C" w:rsidP="002018EB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B6" w14:textId="2AB19290" w:rsidR="00B51D7C" w:rsidRPr="00F33808" w:rsidRDefault="00B51D7C" w:rsidP="002018EB">
            <w:pPr>
              <w:jc w:val="right"/>
            </w:pPr>
            <w:r w:rsidRPr="00F33808">
              <w:t>Mar 1994</w:t>
            </w:r>
          </w:p>
        </w:tc>
      </w:tr>
    </w:tbl>
    <w:p w14:paraId="323894E5" w14:textId="54FAF915" w:rsidR="00B51D7C" w:rsidRPr="00973360" w:rsidRDefault="00B51D7C" w:rsidP="004B70F7">
      <w:pPr>
        <w:pStyle w:val="Heading2"/>
        <w:spacing w:before="360"/>
      </w:pPr>
      <w:r>
        <w:lastRenderedPageBreak/>
        <w:t>Recurve Barebow</w:t>
      </w:r>
    </w:p>
    <w:p w14:paraId="3FB4E404" w14:textId="77777777" w:rsidR="00B51D7C" w:rsidRDefault="00B51D7C" w:rsidP="00B51D7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49AFFB54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BB05C59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77" w14:textId="69713D43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DF9" w14:textId="3848265B" w:rsidR="00B51D7C" w:rsidRPr="00F33808" w:rsidRDefault="00B51D7C" w:rsidP="002018EB"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EB521" w14:textId="42F443EE" w:rsidR="00B51D7C" w:rsidRPr="00F33808" w:rsidRDefault="00B51D7C" w:rsidP="002018EB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78D81" w14:textId="2FDED741" w:rsidR="00B51D7C" w:rsidRPr="00F33808" w:rsidRDefault="00B51D7C" w:rsidP="002018EB">
            <w:pPr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186" w14:textId="12F4B1A2" w:rsidR="00B51D7C" w:rsidRPr="00F33808" w:rsidRDefault="00B51D7C" w:rsidP="002018EB">
            <w:pPr>
              <w:jc w:val="right"/>
            </w:pPr>
            <w:r>
              <w:t>04 Mar 2012</w:t>
            </w:r>
          </w:p>
        </w:tc>
      </w:tr>
    </w:tbl>
    <w:p w14:paraId="0FCEB0BD" w14:textId="77777777" w:rsidR="00BB26F9" w:rsidRPr="000A6437" w:rsidRDefault="00BB26F9" w:rsidP="00BB0A96"/>
    <w:sectPr w:rsidR="00BB26F9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27BA2" w14:textId="77777777" w:rsidR="00025D75" w:rsidRDefault="00025D75" w:rsidP="001408DA">
      <w:r>
        <w:separator/>
      </w:r>
    </w:p>
    <w:p w14:paraId="2F0DC4D4" w14:textId="77777777" w:rsidR="00025D75" w:rsidRDefault="00025D75"/>
    <w:p w14:paraId="3E44BDBA" w14:textId="77777777" w:rsidR="00025D75" w:rsidRDefault="00025D75"/>
  </w:endnote>
  <w:endnote w:type="continuationSeparator" w:id="0">
    <w:p w14:paraId="285E24A8" w14:textId="77777777" w:rsidR="00025D75" w:rsidRDefault="00025D75" w:rsidP="001408DA">
      <w:r>
        <w:continuationSeparator/>
      </w:r>
    </w:p>
    <w:p w14:paraId="3EB118C6" w14:textId="77777777" w:rsidR="00025D75" w:rsidRDefault="00025D75"/>
    <w:p w14:paraId="2B10324E" w14:textId="77777777" w:rsidR="00025D75" w:rsidRDefault="00025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F33C77" w:rsidRPr="005F0A53" w:rsidRDefault="00F33C77" w:rsidP="00571FB9">
    <w:pPr>
      <w:pStyle w:val="Footer1"/>
    </w:pPr>
    <w:r w:rsidRPr="005F0A53">
      <w:t>The Kent Archery Association is affiliated to:</w:t>
    </w:r>
  </w:p>
  <w:p w14:paraId="3A57A130" w14:textId="77777777" w:rsidR="00F33C77" w:rsidRDefault="00F33C77" w:rsidP="002533C0">
    <w:pPr>
      <w:pStyle w:val="Footer2"/>
    </w:pPr>
    <w:r>
      <w:t>The Southern Counties Archery Society</w:t>
    </w:r>
  </w:p>
  <w:p w14:paraId="3A57A131" w14:textId="77777777" w:rsidR="00F33C77" w:rsidRDefault="00F33C7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F33C77" w:rsidRPr="00994121" w:rsidRDefault="00F33C7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F33C77" w:rsidRPr="005F0A53" w:rsidRDefault="00F33C77" w:rsidP="00571FB9">
    <w:pPr>
      <w:pStyle w:val="Footer1"/>
    </w:pPr>
    <w:r w:rsidRPr="005F0A53">
      <w:t>The Kent Archery Association is affiliated to:</w:t>
    </w:r>
  </w:p>
  <w:p w14:paraId="3A57A135" w14:textId="77777777" w:rsidR="00F33C77" w:rsidRDefault="00F33C77" w:rsidP="002533C0">
    <w:pPr>
      <w:pStyle w:val="Footer2"/>
    </w:pPr>
    <w:r>
      <w:t>The Southern Counties Archery Society</w:t>
    </w:r>
  </w:p>
  <w:p w14:paraId="3A57A136" w14:textId="77777777" w:rsidR="00F33C77" w:rsidRDefault="00F33C7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F33C77" w:rsidRPr="00994121" w:rsidRDefault="00F33C7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0F3D" w14:textId="77777777" w:rsidR="00025D75" w:rsidRDefault="00025D75" w:rsidP="001408DA">
      <w:r>
        <w:separator/>
      </w:r>
    </w:p>
    <w:p w14:paraId="47C66323" w14:textId="77777777" w:rsidR="00025D75" w:rsidRDefault="00025D75"/>
    <w:p w14:paraId="20D61699" w14:textId="77777777" w:rsidR="00025D75" w:rsidRDefault="00025D75"/>
  </w:footnote>
  <w:footnote w:type="continuationSeparator" w:id="0">
    <w:p w14:paraId="062F7B18" w14:textId="77777777" w:rsidR="00025D75" w:rsidRDefault="00025D75" w:rsidP="001408DA">
      <w:r>
        <w:continuationSeparator/>
      </w:r>
    </w:p>
    <w:p w14:paraId="6691EC6E" w14:textId="77777777" w:rsidR="00025D75" w:rsidRDefault="00025D75"/>
    <w:p w14:paraId="07283851" w14:textId="77777777" w:rsidR="00025D75" w:rsidRDefault="00025D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F33C77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F33C77" w:rsidRDefault="00F33C77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F33C77" w:rsidRDefault="00F33C77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E39A8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F33C77" w:rsidRDefault="00F33C77" w:rsidP="00BA491D"/>
      </w:tc>
    </w:tr>
    <w:tr w:rsidR="00F33C77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F33C77" w:rsidRDefault="00F33C77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F33C77" w:rsidRDefault="00F33C77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F33C77" w:rsidRDefault="00F33C77" w:rsidP="00BA491D"/>
      </w:tc>
    </w:tr>
  </w:tbl>
  <w:p w14:paraId="3A57A12D" w14:textId="77777777" w:rsidR="00F33C77" w:rsidRPr="00761C8A" w:rsidRDefault="00F33C77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25D75"/>
    <w:rsid w:val="0003261A"/>
    <w:rsid w:val="00040E82"/>
    <w:rsid w:val="00042634"/>
    <w:rsid w:val="00070006"/>
    <w:rsid w:val="00072F17"/>
    <w:rsid w:val="000A03C4"/>
    <w:rsid w:val="000A054A"/>
    <w:rsid w:val="000A1BFF"/>
    <w:rsid w:val="000A38D8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6ADB"/>
    <w:rsid w:val="00122FD6"/>
    <w:rsid w:val="0012424F"/>
    <w:rsid w:val="00125F05"/>
    <w:rsid w:val="001408DA"/>
    <w:rsid w:val="00140966"/>
    <w:rsid w:val="00153475"/>
    <w:rsid w:val="0016031B"/>
    <w:rsid w:val="00161F27"/>
    <w:rsid w:val="00171F2B"/>
    <w:rsid w:val="00174D42"/>
    <w:rsid w:val="00180E45"/>
    <w:rsid w:val="001822A3"/>
    <w:rsid w:val="001845A6"/>
    <w:rsid w:val="00185E22"/>
    <w:rsid w:val="001A44E1"/>
    <w:rsid w:val="001B056D"/>
    <w:rsid w:val="001B304F"/>
    <w:rsid w:val="001E3F6B"/>
    <w:rsid w:val="001E7901"/>
    <w:rsid w:val="001F45C6"/>
    <w:rsid w:val="001F7AE6"/>
    <w:rsid w:val="002018EB"/>
    <w:rsid w:val="00232719"/>
    <w:rsid w:val="00244619"/>
    <w:rsid w:val="00252F2E"/>
    <w:rsid w:val="002533C0"/>
    <w:rsid w:val="0027444B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29CD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534F2"/>
    <w:rsid w:val="00462F18"/>
    <w:rsid w:val="004673FC"/>
    <w:rsid w:val="004676E6"/>
    <w:rsid w:val="004839FB"/>
    <w:rsid w:val="004B70F7"/>
    <w:rsid w:val="004C450B"/>
    <w:rsid w:val="004D205C"/>
    <w:rsid w:val="004D2235"/>
    <w:rsid w:val="00502313"/>
    <w:rsid w:val="00526C12"/>
    <w:rsid w:val="00530778"/>
    <w:rsid w:val="00552862"/>
    <w:rsid w:val="00570682"/>
    <w:rsid w:val="00570993"/>
    <w:rsid w:val="00571FB9"/>
    <w:rsid w:val="00582C00"/>
    <w:rsid w:val="00594E40"/>
    <w:rsid w:val="0059626F"/>
    <w:rsid w:val="005A3348"/>
    <w:rsid w:val="005C0CD0"/>
    <w:rsid w:val="005E0F5B"/>
    <w:rsid w:val="005F2C75"/>
    <w:rsid w:val="005F3784"/>
    <w:rsid w:val="005F52A7"/>
    <w:rsid w:val="00616D0A"/>
    <w:rsid w:val="0063200B"/>
    <w:rsid w:val="0063535C"/>
    <w:rsid w:val="00652F40"/>
    <w:rsid w:val="0066073F"/>
    <w:rsid w:val="0066391F"/>
    <w:rsid w:val="00676045"/>
    <w:rsid w:val="00693C91"/>
    <w:rsid w:val="006D4B28"/>
    <w:rsid w:val="00711F9F"/>
    <w:rsid w:val="00712F7E"/>
    <w:rsid w:val="00713BC8"/>
    <w:rsid w:val="00733ED2"/>
    <w:rsid w:val="0075599B"/>
    <w:rsid w:val="00761C8A"/>
    <w:rsid w:val="007752F5"/>
    <w:rsid w:val="0078589C"/>
    <w:rsid w:val="007915C9"/>
    <w:rsid w:val="007C0046"/>
    <w:rsid w:val="007D5C3B"/>
    <w:rsid w:val="007E18F2"/>
    <w:rsid w:val="007E706C"/>
    <w:rsid w:val="007E72BC"/>
    <w:rsid w:val="0080274B"/>
    <w:rsid w:val="00813D6C"/>
    <w:rsid w:val="0082700B"/>
    <w:rsid w:val="00834C3B"/>
    <w:rsid w:val="00853586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4E96"/>
    <w:rsid w:val="0094580E"/>
    <w:rsid w:val="0095026F"/>
    <w:rsid w:val="00953518"/>
    <w:rsid w:val="00981FC9"/>
    <w:rsid w:val="00984E3A"/>
    <w:rsid w:val="009A0D74"/>
    <w:rsid w:val="009B3F03"/>
    <w:rsid w:val="009D059E"/>
    <w:rsid w:val="009F00B2"/>
    <w:rsid w:val="00A1567C"/>
    <w:rsid w:val="00A256A0"/>
    <w:rsid w:val="00A2638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72DB5"/>
    <w:rsid w:val="00A8199C"/>
    <w:rsid w:val="00A862EB"/>
    <w:rsid w:val="00A87040"/>
    <w:rsid w:val="00A90196"/>
    <w:rsid w:val="00A959B3"/>
    <w:rsid w:val="00A962D7"/>
    <w:rsid w:val="00AA1E5D"/>
    <w:rsid w:val="00AA5C08"/>
    <w:rsid w:val="00AC77AC"/>
    <w:rsid w:val="00B10C6B"/>
    <w:rsid w:val="00B1774F"/>
    <w:rsid w:val="00B264E8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BF49A5"/>
    <w:rsid w:val="00C17D2E"/>
    <w:rsid w:val="00C25E94"/>
    <w:rsid w:val="00C36290"/>
    <w:rsid w:val="00C41535"/>
    <w:rsid w:val="00C41828"/>
    <w:rsid w:val="00C62C28"/>
    <w:rsid w:val="00C63C65"/>
    <w:rsid w:val="00C65747"/>
    <w:rsid w:val="00C66182"/>
    <w:rsid w:val="00C670D6"/>
    <w:rsid w:val="00C800BD"/>
    <w:rsid w:val="00C81A8F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42AF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90959"/>
    <w:rsid w:val="00DB1263"/>
    <w:rsid w:val="00DB612D"/>
    <w:rsid w:val="00DD1A06"/>
    <w:rsid w:val="00DD6EB2"/>
    <w:rsid w:val="00DE08CD"/>
    <w:rsid w:val="00DE3896"/>
    <w:rsid w:val="00DE39A8"/>
    <w:rsid w:val="00DE7FD1"/>
    <w:rsid w:val="00DF1353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72ACE"/>
    <w:rsid w:val="00E87D0E"/>
    <w:rsid w:val="00E90633"/>
    <w:rsid w:val="00E92912"/>
    <w:rsid w:val="00EA0AD9"/>
    <w:rsid w:val="00EA16E4"/>
    <w:rsid w:val="00EA6CB3"/>
    <w:rsid w:val="00EC5833"/>
    <w:rsid w:val="00EC67C2"/>
    <w:rsid w:val="00ED31AC"/>
    <w:rsid w:val="00ED41CF"/>
    <w:rsid w:val="00ED5144"/>
    <w:rsid w:val="00ED5FFA"/>
    <w:rsid w:val="00EF0D81"/>
    <w:rsid w:val="00EF3658"/>
    <w:rsid w:val="00F02D74"/>
    <w:rsid w:val="00F07567"/>
    <w:rsid w:val="00F13F7C"/>
    <w:rsid w:val="00F16D26"/>
    <w:rsid w:val="00F26708"/>
    <w:rsid w:val="00F2762F"/>
    <w:rsid w:val="00F33C77"/>
    <w:rsid w:val="00F359B6"/>
    <w:rsid w:val="00F35E89"/>
    <w:rsid w:val="00F41FD9"/>
    <w:rsid w:val="00F5253B"/>
    <w:rsid w:val="00F540F5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C3BA5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DC38-DFED-40AB-B030-39D87E7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53</TotalTime>
  <Pages>9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8</cp:revision>
  <cp:lastPrinted>2013-04-16T15:07:00Z</cp:lastPrinted>
  <dcterms:created xsi:type="dcterms:W3CDTF">2013-01-20T10:36:00Z</dcterms:created>
  <dcterms:modified xsi:type="dcterms:W3CDTF">2013-04-16T15:08:00Z</dcterms:modified>
</cp:coreProperties>
</file>